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1C" w:rsidRDefault="00231B1C" w:rsidP="00FF0361">
      <w:pPr>
        <w:tabs>
          <w:tab w:val="left" w:pos="6663"/>
        </w:tabs>
        <w:spacing w:line="276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8E204B">
        <w:rPr>
          <w:b/>
          <w:bCs/>
          <w:color w:val="000000"/>
          <w:spacing w:val="-2"/>
          <w:sz w:val="28"/>
          <w:szCs w:val="28"/>
        </w:rPr>
        <w:t xml:space="preserve">Согласие родителей (законных представителей) </w:t>
      </w:r>
    </w:p>
    <w:p w:rsidR="00231B1C" w:rsidRPr="008E204B" w:rsidRDefault="00231B1C" w:rsidP="00FF0361">
      <w:pPr>
        <w:tabs>
          <w:tab w:val="left" w:pos="6663"/>
        </w:tabs>
        <w:spacing w:line="276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8E204B">
        <w:rPr>
          <w:b/>
          <w:bCs/>
          <w:color w:val="000000"/>
          <w:spacing w:val="-2"/>
          <w:sz w:val="28"/>
          <w:szCs w:val="28"/>
        </w:rPr>
        <w:t>на</w:t>
      </w:r>
      <w:r>
        <w:rPr>
          <w:b/>
          <w:bCs/>
          <w:color w:val="000000"/>
          <w:spacing w:val="-2"/>
          <w:sz w:val="28"/>
          <w:szCs w:val="28"/>
        </w:rPr>
        <w:t xml:space="preserve"> обследование и</w:t>
      </w:r>
      <w:r w:rsidRPr="008E204B">
        <w:rPr>
          <w:b/>
          <w:bCs/>
          <w:color w:val="000000"/>
          <w:spacing w:val="-2"/>
          <w:sz w:val="28"/>
          <w:szCs w:val="28"/>
        </w:rPr>
        <w:t xml:space="preserve"> психолого-педагогическое сопровождение ребенка </w:t>
      </w:r>
    </w:p>
    <w:p w:rsidR="00231B1C" w:rsidRDefault="00231B1C" w:rsidP="00FF0361">
      <w:pPr>
        <w:tabs>
          <w:tab w:val="left" w:pos="6663"/>
        </w:tabs>
        <w:spacing w:line="276" w:lineRule="auto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231B1C" w:rsidRDefault="00231B1C" w:rsidP="00FF0361">
      <w:pPr>
        <w:tabs>
          <w:tab w:val="left" w:pos="6663"/>
        </w:tabs>
        <w:spacing w:line="276" w:lineRule="auto"/>
        <w:jc w:val="center"/>
        <w:rPr>
          <w:color w:val="000000"/>
          <w:spacing w:val="-2"/>
          <w:sz w:val="18"/>
          <w:szCs w:val="18"/>
        </w:rPr>
      </w:pPr>
      <w:r>
        <w:rPr>
          <w:color w:val="000000"/>
          <w:spacing w:val="-2"/>
          <w:sz w:val="24"/>
          <w:szCs w:val="24"/>
        </w:rPr>
        <w:t xml:space="preserve">Я, __________________________________________________________________________ </w:t>
      </w:r>
      <w:r w:rsidRPr="003F310A">
        <w:rPr>
          <w:color w:val="000000"/>
          <w:spacing w:val="-2"/>
          <w:sz w:val="18"/>
          <w:szCs w:val="18"/>
        </w:rPr>
        <w:t>(ФИО родителя (законного представителя)</w:t>
      </w:r>
    </w:p>
    <w:p w:rsidR="00231B1C" w:rsidRDefault="00231B1C" w:rsidP="00FF0361">
      <w:pPr>
        <w:tabs>
          <w:tab w:val="left" w:pos="6663"/>
        </w:tabs>
        <w:spacing w:line="276" w:lineRule="auto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согласен (а) на обследование и психолого-педагогическое сопровождение моего ребёнка</w:t>
      </w:r>
    </w:p>
    <w:p w:rsidR="00231B1C" w:rsidRDefault="00231B1C" w:rsidP="00FF0361">
      <w:pPr>
        <w:tabs>
          <w:tab w:val="left" w:pos="6663"/>
        </w:tabs>
        <w:spacing w:line="276" w:lineRule="auto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______________________________________________________________________________,</w:t>
      </w:r>
    </w:p>
    <w:p w:rsidR="00231B1C" w:rsidRDefault="00231B1C" w:rsidP="00FF0361">
      <w:pPr>
        <w:tabs>
          <w:tab w:val="left" w:pos="6663"/>
        </w:tabs>
        <w:spacing w:line="276" w:lineRule="auto"/>
        <w:jc w:val="center"/>
        <w:rPr>
          <w:sz w:val="18"/>
          <w:szCs w:val="18"/>
        </w:rPr>
      </w:pPr>
      <w:r w:rsidRPr="003F310A">
        <w:rPr>
          <w:sz w:val="18"/>
          <w:szCs w:val="18"/>
        </w:rPr>
        <w:t>(ФИО ребёнка, дата рождения)</w:t>
      </w:r>
    </w:p>
    <w:p w:rsidR="00231B1C" w:rsidRPr="008E204B" w:rsidRDefault="00231B1C" w:rsidP="00FF0361">
      <w:pPr>
        <w:tabs>
          <w:tab w:val="left" w:pos="666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которое включает в себя:</w:t>
      </w:r>
    </w:p>
    <w:p w:rsidR="00231B1C" w:rsidRDefault="00231B1C" w:rsidP="00FF0361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проведение психологической диагностики;</w:t>
      </w:r>
    </w:p>
    <w:p w:rsidR="00231B1C" w:rsidRDefault="00231B1C" w:rsidP="00FF0361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сопровождение адаптационного процесса;</w:t>
      </w:r>
    </w:p>
    <w:p w:rsidR="00231B1C" w:rsidRDefault="00231B1C" w:rsidP="00FF0361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участие ребёнка в психопрофилактических мероприятиях и развивающих занятиях;</w:t>
      </w:r>
    </w:p>
    <w:p w:rsidR="00231B1C" w:rsidRDefault="00231B1C" w:rsidP="00FF0361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посещение ребёнком коррекционно-развивающих занятий (по необходимости);</w:t>
      </w:r>
    </w:p>
    <w:p w:rsidR="00231B1C" w:rsidRDefault="00231B1C" w:rsidP="00FF0361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консультирование родителей (законных представителей) по вопросам развития и воспитания ребёнка (по желанию).</w:t>
      </w:r>
    </w:p>
    <w:p w:rsidR="00231B1C" w:rsidRDefault="00231B1C" w:rsidP="00FF0361">
      <w:pPr>
        <w:spacing w:line="276" w:lineRule="auto"/>
        <w:jc w:val="both"/>
        <w:rPr>
          <w:bCs/>
          <w:sz w:val="24"/>
          <w:szCs w:val="24"/>
        </w:rPr>
      </w:pPr>
    </w:p>
    <w:p w:rsidR="00231B1C" w:rsidRPr="00503ECC" w:rsidRDefault="00231B1C" w:rsidP="00FF0361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Педагог-п</w:t>
      </w:r>
      <w:r w:rsidRPr="00503ECC">
        <w:rPr>
          <w:b/>
          <w:sz w:val="24"/>
          <w:szCs w:val="24"/>
        </w:rPr>
        <w:t>сихолог обязуется:</w:t>
      </w:r>
    </w:p>
    <w:p w:rsidR="00231B1C" w:rsidRDefault="00231B1C" w:rsidP="00FF0361">
      <w:pPr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предоставлять информацию родителям (законным представителям) о результатах психологической диагностики в случае их обращения к педагогу-психологу;</w:t>
      </w:r>
    </w:p>
    <w:p w:rsidR="00231B1C" w:rsidRDefault="00231B1C" w:rsidP="00FF0361">
      <w:pPr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не разглашать личную информацию, полученную в процессе индивидуальной беседы с ребёнком и его родителями (законными представителями).</w:t>
      </w:r>
    </w:p>
    <w:p w:rsidR="00231B1C" w:rsidRDefault="00231B1C" w:rsidP="00FF0361">
      <w:pPr>
        <w:spacing w:line="276" w:lineRule="auto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231B1C" w:rsidRPr="00C42E02" w:rsidTr="00215A8B">
        <w:tc>
          <w:tcPr>
            <w:tcW w:w="10420" w:type="dxa"/>
          </w:tcPr>
          <w:p w:rsidR="00231B1C" w:rsidRPr="00C42E02" w:rsidRDefault="00231B1C" w:rsidP="00215A8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42E02">
              <w:rPr>
                <w:b/>
                <w:sz w:val="24"/>
                <w:szCs w:val="24"/>
              </w:rPr>
              <w:t>Конфиденциальность может быть нарушена в следующих ситуациях:</w:t>
            </w:r>
          </w:p>
          <w:p w:rsidR="00231B1C" w:rsidRPr="00C42E02" w:rsidRDefault="00231B1C" w:rsidP="00215A8B">
            <w:pPr>
              <w:numPr>
                <w:ilvl w:val="0"/>
                <w:numId w:val="4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C42E02">
              <w:rPr>
                <w:bCs/>
                <w:sz w:val="24"/>
                <w:szCs w:val="24"/>
              </w:rPr>
              <w:t>если ребёнок сообщит о намерении нанести серьёзный вред себе или другим лицам;</w:t>
            </w:r>
          </w:p>
          <w:p w:rsidR="00231B1C" w:rsidRPr="00C42E02" w:rsidRDefault="00231B1C" w:rsidP="00215A8B">
            <w:pPr>
              <w:numPr>
                <w:ilvl w:val="0"/>
                <w:numId w:val="4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C42E02">
              <w:rPr>
                <w:bCs/>
                <w:sz w:val="24"/>
                <w:szCs w:val="24"/>
              </w:rPr>
              <w:t>если ребёнок сообщит о жестоком обращении с ним или другими;</w:t>
            </w:r>
          </w:p>
          <w:p w:rsidR="00231B1C" w:rsidRPr="00C42E02" w:rsidRDefault="00231B1C" w:rsidP="00215A8B">
            <w:pPr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42E02">
              <w:rPr>
                <w:bCs/>
                <w:sz w:val="24"/>
                <w:szCs w:val="24"/>
              </w:rPr>
              <w:t>если материалы работы с ребёнком будут затребованы правоохранительными органами.</w:t>
            </w:r>
          </w:p>
          <w:p w:rsidR="00231B1C" w:rsidRPr="00C42E02" w:rsidRDefault="00231B1C" w:rsidP="00215A8B">
            <w:pPr>
              <w:spacing w:line="276" w:lineRule="auto"/>
              <w:jc w:val="both"/>
              <w:rPr>
                <w:b/>
                <w:i/>
                <w:iCs/>
                <w:sz w:val="24"/>
                <w:szCs w:val="24"/>
              </w:rPr>
            </w:pPr>
            <w:r w:rsidRPr="00C42E02">
              <w:rPr>
                <w:b/>
                <w:i/>
                <w:iCs/>
                <w:sz w:val="24"/>
                <w:szCs w:val="24"/>
              </w:rPr>
              <w:t>О таких ситуациях Вы будете проинформированы.</w:t>
            </w:r>
          </w:p>
        </w:tc>
      </w:tr>
    </w:tbl>
    <w:p w:rsidR="00231B1C" w:rsidRDefault="00231B1C" w:rsidP="00FF0361">
      <w:pPr>
        <w:spacing w:line="276" w:lineRule="auto"/>
        <w:jc w:val="both"/>
        <w:rPr>
          <w:bCs/>
          <w:sz w:val="24"/>
          <w:szCs w:val="24"/>
        </w:rPr>
      </w:pPr>
    </w:p>
    <w:p w:rsidR="00231B1C" w:rsidRPr="00503ECC" w:rsidRDefault="00231B1C" w:rsidP="00FF0361">
      <w:pPr>
        <w:spacing w:line="276" w:lineRule="auto"/>
        <w:jc w:val="both"/>
        <w:rPr>
          <w:b/>
          <w:sz w:val="24"/>
          <w:szCs w:val="24"/>
        </w:rPr>
      </w:pPr>
      <w:r w:rsidRPr="00503ECC">
        <w:rPr>
          <w:b/>
          <w:sz w:val="24"/>
          <w:szCs w:val="24"/>
        </w:rPr>
        <w:t>Родители (законные представители) имеют право:</w:t>
      </w:r>
    </w:p>
    <w:p w:rsidR="00231B1C" w:rsidRDefault="00231B1C" w:rsidP="00FF0361">
      <w:pPr>
        <w:numPr>
          <w:ilvl w:val="0"/>
          <w:numId w:val="3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обратиться к педагогу-психологу по интересующему вопросу;</w:t>
      </w:r>
    </w:p>
    <w:p w:rsidR="00231B1C" w:rsidRDefault="00231B1C" w:rsidP="00FF0361">
      <w:pPr>
        <w:numPr>
          <w:ilvl w:val="0"/>
          <w:numId w:val="3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отказаться от психолого-педагогического сопровождения ребёнка (или отдельных его компонентов, указанных выше), предоставив педагогу-психологу заявление об отказе на имя заведующего ДОУ.</w:t>
      </w:r>
    </w:p>
    <w:p w:rsidR="00231B1C" w:rsidRDefault="00231B1C" w:rsidP="00FF0361">
      <w:pPr>
        <w:spacing w:line="276" w:lineRule="auto"/>
        <w:jc w:val="both"/>
        <w:rPr>
          <w:bCs/>
          <w:sz w:val="24"/>
          <w:szCs w:val="24"/>
        </w:rPr>
      </w:pPr>
    </w:p>
    <w:p w:rsidR="00231B1C" w:rsidRDefault="00231B1C" w:rsidP="00FF0361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Настоящее согласие дано мной «____» _________________ 20___ года и действует на время пребывания моего ребёнка ____________________________________________________ в МБДОУ №117.                 </w:t>
      </w:r>
    </w:p>
    <w:p w:rsidR="00231B1C" w:rsidRDefault="00231B1C" w:rsidP="00FF0361">
      <w:pPr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24"/>
          <w:szCs w:val="24"/>
        </w:rPr>
        <w:t xml:space="preserve">                                                     </w:t>
      </w:r>
      <w:r>
        <w:rPr>
          <w:bCs/>
          <w:sz w:val="18"/>
          <w:szCs w:val="18"/>
        </w:rPr>
        <w:t>(ФИО ребёнка)</w:t>
      </w:r>
    </w:p>
    <w:p w:rsidR="00231B1C" w:rsidRDefault="00231B1C" w:rsidP="00FF0361">
      <w:pPr>
        <w:spacing w:line="276" w:lineRule="auto"/>
        <w:jc w:val="both"/>
        <w:rPr>
          <w:bCs/>
          <w:sz w:val="24"/>
          <w:szCs w:val="24"/>
        </w:rPr>
      </w:pPr>
    </w:p>
    <w:p w:rsidR="00231B1C" w:rsidRDefault="00231B1C" w:rsidP="00FF0361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Подпись родителя_________________________________________</w:t>
      </w:r>
    </w:p>
    <w:p w:rsidR="00231B1C" w:rsidRDefault="00231B1C" w:rsidP="00FF0361">
      <w:pPr>
        <w:spacing w:line="276" w:lineRule="auto"/>
        <w:jc w:val="both"/>
        <w:rPr>
          <w:bCs/>
          <w:sz w:val="24"/>
          <w:szCs w:val="24"/>
        </w:rPr>
      </w:pPr>
    </w:p>
    <w:p w:rsidR="00231B1C" w:rsidRDefault="00231B1C" w:rsidP="00FF0361">
      <w:pPr>
        <w:spacing w:line="276" w:lineRule="auto"/>
        <w:jc w:val="both"/>
        <w:rPr>
          <w:bCs/>
          <w:sz w:val="24"/>
          <w:szCs w:val="24"/>
        </w:rPr>
      </w:pPr>
    </w:p>
    <w:p w:rsidR="00231B1C" w:rsidRDefault="00231B1C" w:rsidP="00305128">
      <w:pPr>
        <w:tabs>
          <w:tab w:val="left" w:pos="6663"/>
        </w:tabs>
        <w:spacing w:line="276" w:lineRule="auto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31B1C" w:rsidRDefault="00231B1C" w:rsidP="00305128">
      <w:pPr>
        <w:tabs>
          <w:tab w:val="left" w:pos="6663"/>
        </w:tabs>
        <w:spacing w:line="276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8E204B">
        <w:rPr>
          <w:b/>
          <w:bCs/>
          <w:color w:val="000000"/>
          <w:spacing w:val="-2"/>
          <w:sz w:val="28"/>
          <w:szCs w:val="28"/>
        </w:rPr>
        <w:t xml:space="preserve">Согласие родителей (законных представителей) </w:t>
      </w:r>
    </w:p>
    <w:p w:rsidR="00231B1C" w:rsidRPr="008E204B" w:rsidRDefault="00231B1C" w:rsidP="00305128">
      <w:pPr>
        <w:tabs>
          <w:tab w:val="left" w:pos="6663"/>
        </w:tabs>
        <w:spacing w:line="276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8E204B">
        <w:rPr>
          <w:b/>
          <w:bCs/>
          <w:color w:val="000000"/>
          <w:spacing w:val="-2"/>
          <w:sz w:val="28"/>
          <w:szCs w:val="28"/>
        </w:rPr>
        <w:t>на</w:t>
      </w:r>
      <w:r>
        <w:rPr>
          <w:b/>
          <w:bCs/>
          <w:color w:val="000000"/>
          <w:spacing w:val="-2"/>
          <w:sz w:val="28"/>
          <w:szCs w:val="28"/>
        </w:rPr>
        <w:t xml:space="preserve"> обследование и</w:t>
      </w:r>
      <w:r w:rsidRPr="008E204B">
        <w:rPr>
          <w:b/>
          <w:bCs/>
          <w:color w:val="000000"/>
          <w:spacing w:val="-2"/>
          <w:sz w:val="28"/>
          <w:szCs w:val="28"/>
        </w:rPr>
        <w:t xml:space="preserve"> психолого-педагогическое сопровождение ребенка </w:t>
      </w:r>
    </w:p>
    <w:p w:rsidR="00231B1C" w:rsidRDefault="00231B1C" w:rsidP="00305128">
      <w:pPr>
        <w:tabs>
          <w:tab w:val="left" w:pos="6663"/>
        </w:tabs>
        <w:spacing w:line="276" w:lineRule="auto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231B1C" w:rsidRDefault="00231B1C" w:rsidP="00305128">
      <w:pPr>
        <w:tabs>
          <w:tab w:val="left" w:pos="6663"/>
        </w:tabs>
        <w:spacing w:line="276" w:lineRule="auto"/>
        <w:jc w:val="center"/>
        <w:rPr>
          <w:color w:val="000000"/>
          <w:spacing w:val="-2"/>
          <w:sz w:val="18"/>
          <w:szCs w:val="18"/>
        </w:rPr>
      </w:pPr>
      <w:r>
        <w:rPr>
          <w:color w:val="000000"/>
          <w:spacing w:val="-2"/>
          <w:sz w:val="24"/>
          <w:szCs w:val="24"/>
        </w:rPr>
        <w:t xml:space="preserve">Я, __________________________________________________________________________ </w:t>
      </w:r>
      <w:r w:rsidRPr="003F310A">
        <w:rPr>
          <w:color w:val="000000"/>
          <w:spacing w:val="-2"/>
          <w:sz w:val="18"/>
          <w:szCs w:val="18"/>
        </w:rPr>
        <w:t>(ФИО родителя (законного представителя)</w:t>
      </w:r>
    </w:p>
    <w:p w:rsidR="00231B1C" w:rsidRDefault="00231B1C" w:rsidP="00305128">
      <w:pPr>
        <w:tabs>
          <w:tab w:val="left" w:pos="6663"/>
        </w:tabs>
        <w:spacing w:line="276" w:lineRule="auto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согласен (а) на обследование и психолого-педагогическое сопровождение моего ребёнка</w:t>
      </w:r>
    </w:p>
    <w:p w:rsidR="00231B1C" w:rsidRDefault="00231B1C" w:rsidP="00305128">
      <w:pPr>
        <w:tabs>
          <w:tab w:val="left" w:pos="6663"/>
        </w:tabs>
        <w:spacing w:line="276" w:lineRule="auto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______________________________________________________________________________,</w:t>
      </w:r>
    </w:p>
    <w:p w:rsidR="00231B1C" w:rsidRDefault="00231B1C" w:rsidP="00305128">
      <w:pPr>
        <w:tabs>
          <w:tab w:val="left" w:pos="6663"/>
        </w:tabs>
        <w:spacing w:line="276" w:lineRule="auto"/>
        <w:jc w:val="center"/>
        <w:rPr>
          <w:sz w:val="18"/>
          <w:szCs w:val="18"/>
        </w:rPr>
      </w:pPr>
      <w:r w:rsidRPr="003F310A">
        <w:rPr>
          <w:sz w:val="18"/>
          <w:szCs w:val="18"/>
        </w:rPr>
        <w:t>(ФИО ребёнка, дата рождения)</w:t>
      </w:r>
    </w:p>
    <w:p w:rsidR="00231B1C" w:rsidRPr="008E204B" w:rsidRDefault="00231B1C" w:rsidP="00305128">
      <w:pPr>
        <w:tabs>
          <w:tab w:val="left" w:pos="666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которое включает в себя:</w:t>
      </w:r>
    </w:p>
    <w:p w:rsidR="00231B1C" w:rsidRDefault="00231B1C" w:rsidP="00305128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проведение психологической диагностики;</w:t>
      </w:r>
    </w:p>
    <w:p w:rsidR="00231B1C" w:rsidRDefault="00231B1C" w:rsidP="00305128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сопровождение адаптационного процесса;</w:t>
      </w:r>
    </w:p>
    <w:p w:rsidR="00231B1C" w:rsidRDefault="00231B1C" w:rsidP="00305128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участие ребёнка в психопрофилактических мероприятиях и развивающих занятиях;</w:t>
      </w:r>
    </w:p>
    <w:p w:rsidR="00231B1C" w:rsidRDefault="00231B1C" w:rsidP="00305128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посещение ребёнком коррекционно-развивающих занятий (по необходимости);</w:t>
      </w:r>
    </w:p>
    <w:p w:rsidR="00231B1C" w:rsidRDefault="00231B1C" w:rsidP="00305128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консультирование родителей (законных представителей) по вопросам развития и воспитания ребёнка (по желанию).</w:t>
      </w:r>
    </w:p>
    <w:p w:rsidR="00231B1C" w:rsidRDefault="00231B1C" w:rsidP="00305128">
      <w:pPr>
        <w:spacing w:line="276" w:lineRule="auto"/>
        <w:jc w:val="both"/>
        <w:rPr>
          <w:bCs/>
          <w:sz w:val="24"/>
          <w:szCs w:val="24"/>
        </w:rPr>
      </w:pPr>
    </w:p>
    <w:p w:rsidR="00231B1C" w:rsidRPr="00503ECC" w:rsidRDefault="00231B1C" w:rsidP="0030512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Педагог-п</w:t>
      </w:r>
      <w:r w:rsidRPr="00503ECC">
        <w:rPr>
          <w:b/>
          <w:sz w:val="24"/>
          <w:szCs w:val="24"/>
        </w:rPr>
        <w:t>сихолог обязуется:</w:t>
      </w:r>
    </w:p>
    <w:p w:rsidR="00231B1C" w:rsidRDefault="00231B1C" w:rsidP="00305128">
      <w:pPr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предоставлять информацию родителям (законным представителям) о результатах психологической диагностики в случае их обращения к педагогу-психологу;</w:t>
      </w:r>
    </w:p>
    <w:p w:rsidR="00231B1C" w:rsidRDefault="00231B1C" w:rsidP="00305128">
      <w:pPr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не разглашать личную информацию, полученную в процессе индивидуальной беседы с ребёнком и его родителями (законными представителями).</w:t>
      </w:r>
    </w:p>
    <w:p w:rsidR="00231B1C" w:rsidRDefault="00231B1C" w:rsidP="00305128">
      <w:pPr>
        <w:spacing w:line="276" w:lineRule="auto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231B1C" w:rsidRPr="00C42E02" w:rsidTr="00150A56">
        <w:tc>
          <w:tcPr>
            <w:tcW w:w="10420" w:type="dxa"/>
          </w:tcPr>
          <w:p w:rsidR="00231B1C" w:rsidRPr="00C42E02" w:rsidRDefault="00231B1C" w:rsidP="00150A5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42E02">
              <w:rPr>
                <w:b/>
                <w:sz w:val="24"/>
                <w:szCs w:val="24"/>
              </w:rPr>
              <w:t>Конфиденциальность может быть нарушена в следующих ситуациях:</w:t>
            </w:r>
          </w:p>
          <w:p w:rsidR="00231B1C" w:rsidRPr="00C42E02" w:rsidRDefault="00231B1C" w:rsidP="00305128">
            <w:pPr>
              <w:spacing w:line="276" w:lineRule="auto"/>
              <w:ind w:left="3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 </w:t>
            </w:r>
            <w:r w:rsidRPr="00C42E02">
              <w:rPr>
                <w:bCs/>
                <w:sz w:val="24"/>
                <w:szCs w:val="24"/>
              </w:rPr>
              <w:t>если ребёнок сообщит о намерении нанести серьёзный вред себе или другим лицам;</w:t>
            </w:r>
          </w:p>
          <w:p w:rsidR="00231B1C" w:rsidRPr="00C42E02" w:rsidRDefault="00231B1C" w:rsidP="00305128">
            <w:pPr>
              <w:spacing w:line="276" w:lineRule="auto"/>
              <w:ind w:left="3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 </w:t>
            </w:r>
            <w:r w:rsidRPr="00C42E02">
              <w:rPr>
                <w:bCs/>
                <w:sz w:val="24"/>
                <w:szCs w:val="24"/>
              </w:rPr>
              <w:t>если ребёнок сообщит о жестоком обращении с ним или другими;</w:t>
            </w:r>
          </w:p>
          <w:p w:rsidR="00231B1C" w:rsidRPr="00C42E02" w:rsidRDefault="00231B1C" w:rsidP="00305128">
            <w:pPr>
              <w:spacing w:line="276" w:lineRule="auto"/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Pr="00C42E02">
              <w:rPr>
                <w:bCs/>
                <w:sz w:val="24"/>
                <w:szCs w:val="24"/>
              </w:rPr>
              <w:t>если материалы работы с ребёнком будут затребованы правоохранительными органами.</w:t>
            </w:r>
          </w:p>
          <w:p w:rsidR="00231B1C" w:rsidRPr="00C42E02" w:rsidRDefault="00231B1C" w:rsidP="00150A56">
            <w:pPr>
              <w:spacing w:line="276" w:lineRule="auto"/>
              <w:jc w:val="both"/>
              <w:rPr>
                <w:b/>
                <w:i/>
                <w:iCs/>
                <w:sz w:val="24"/>
                <w:szCs w:val="24"/>
              </w:rPr>
            </w:pPr>
            <w:r w:rsidRPr="00C42E02">
              <w:rPr>
                <w:b/>
                <w:i/>
                <w:iCs/>
                <w:sz w:val="24"/>
                <w:szCs w:val="24"/>
              </w:rPr>
              <w:t>О таких ситуациях Вы будете проинформированы.</w:t>
            </w:r>
          </w:p>
        </w:tc>
      </w:tr>
    </w:tbl>
    <w:p w:rsidR="00231B1C" w:rsidRDefault="00231B1C" w:rsidP="00305128">
      <w:pPr>
        <w:spacing w:line="276" w:lineRule="auto"/>
        <w:jc w:val="both"/>
        <w:rPr>
          <w:bCs/>
          <w:sz w:val="24"/>
          <w:szCs w:val="24"/>
        </w:rPr>
      </w:pPr>
    </w:p>
    <w:p w:rsidR="00231B1C" w:rsidRPr="00503ECC" w:rsidRDefault="00231B1C" w:rsidP="00305128">
      <w:pPr>
        <w:spacing w:line="276" w:lineRule="auto"/>
        <w:jc w:val="both"/>
        <w:rPr>
          <w:b/>
          <w:sz w:val="24"/>
          <w:szCs w:val="24"/>
        </w:rPr>
      </w:pPr>
      <w:r w:rsidRPr="00503ECC">
        <w:rPr>
          <w:b/>
          <w:sz w:val="24"/>
          <w:szCs w:val="24"/>
        </w:rPr>
        <w:t>Родители (законные представители) имеют право:</w:t>
      </w:r>
    </w:p>
    <w:p w:rsidR="00231B1C" w:rsidRDefault="00231B1C" w:rsidP="00305128">
      <w:pPr>
        <w:numPr>
          <w:ilvl w:val="0"/>
          <w:numId w:val="3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обратиться к педагогу-психологу по интересующему вопросу;</w:t>
      </w:r>
    </w:p>
    <w:p w:rsidR="00231B1C" w:rsidRDefault="00231B1C" w:rsidP="00305128">
      <w:pPr>
        <w:numPr>
          <w:ilvl w:val="0"/>
          <w:numId w:val="3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отказаться от психолого-педагогического сопровождения ребёнка (или отдельных его компонентов, указанных выше), предоставив педагогу-психологу заявление об отказе на имя заведующего ДОУ.</w:t>
      </w:r>
    </w:p>
    <w:p w:rsidR="00231B1C" w:rsidRDefault="00231B1C" w:rsidP="00305128">
      <w:pPr>
        <w:spacing w:line="276" w:lineRule="auto"/>
        <w:jc w:val="both"/>
        <w:rPr>
          <w:bCs/>
          <w:sz w:val="24"/>
          <w:szCs w:val="24"/>
        </w:rPr>
      </w:pPr>
    </w:p>
    <w:p w:rsidR="00231B1C" w:rsidRDefault="00231B1C" w:rsidP="00305128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Настоящее согласие дано мной «____» _________________ 20___ года и действует на время пребывания моего ребёнка ____________________________________________________  в МБДОУ №117.                </w:t>
      </w:r>
    </w:p>
    <w:p w:rsidR="00231B1C" w:rsidRPr="00305128" w:rsidRDefault="00231B1C" w:rsidP="00305128">
      <w:pPr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24"/>
          <w:szCs w:val="24"/>
        </w:rPr>
        <w:t xml:space="preserve">                                   </w:t>
      </w:r>
      <w:r>
        <w:rPr>
          <w:bCs/>
          <w:sz w:val="18"/>
          <w:szCs w:val="18"/>
        </w:rPr>
        <w:t>(ФИО ребёнка)</w:t>
      </w:r>
    </w:p>
    <w:p w:rsidR="00231B1C" w:rsidRDefault="00231B1C" w:rsidP="00305128">
      <w:pPr>
        <w:spacing w:line="276" w:lineRule="auto"/>
        <w:jc w:val="both"/>
        <w:rPr>
          <w:bCs/>
          <w:sz w:val="24"/>
          <w:szCs w:val="24"/>
        </w:rPr>
      </w:pPr>
    </w:p>
    <w:p w:rsidR="00231B1C" w:rsidRDefault="00231B1C" w:rsidP="00305128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Подпись родителя_________________________________________</w:t>
      </w:r>
    </w:p>
    <w:p w:rsidR="00231B1C" w:rsidRDefault="00231B1C" w:rsidP="00305128">
      <w:pPr>
        <w:spacing w:line="276" w:lineRule="auto"/>
        <w:jc w:val="both"/>
        <w:rPr>
          <w:bCs/>
          <w:sz w:val="24"/>
          <w:szCs w:val="24"/>
        </w:rPr>
      </w:pPr>
    </w:p>
    <w:p w:rsidR="00231B1C" w:rsidRDefault="00231B1C" w:rsidP="00305128">
      <w:pPr>
        <w:spacing w:line="276" w:lineRule="auto"/>
        <w:jc w:val="both"/>
        <w:rPr>
          <w:bCs/>
          <w:sz w:val="24"/>
          <w:szCs w:val="24"/>
        </w:rPr>
      </w:pPr>
    </w:p>
    <w:p w:rsidR="00231B1C" w:rsidRDefault="00231B1C" w:rsidP="00305128"/>
    <w:p w:rsidR="00231B1C" w:rsidRDefault="00231B1C" w:rsidP="00FF0361">
      <w:pPr>
        <w:spacing w:line="276" w:lineRule="auto"/>
        <w:jc w:val="both"/>
        <w:rPr>
          <w:bCs/>
          <w:sz w:val="24"/>
          <w:szCs w:val="24"/>
        </w:rPr>
      </w:pPr>
    </w:p>
    <w:p w:rsidR="00231B1C" w:rsidRDefault="00231B1C" w:rsidP="00FF0361">
      <w:pPr>
        <w:spacing w:line="276" w:lineRule="auto"/>
        <w:jc w:val="both"/>
        <w:rPr>
          <w:bCs/>
          <w:sz w:val="24"/>
          <w:szCs w:val="24"/>
        </w:rPr>
      </w:pPr>
    </w:p>
    <w:p w:rsidR="00231B1C" w:rsidRDefault="00231B1C" w:rsidP="00FF0361">
      <w:pPr>
        <w:spacing w:line="276" w:lineRule="auto"/>
        <w:jc w:val="both"/>
        <w:rPr>
          <w:bCs/>
          <w:sz w:val="24"/>
          <w:szCs w:val="24"/>
        </w:rPr>
      </w:pPr>
    </w:p>
    <w:p w:rsidR="00231B1C" w:rsidRDefault="00231B1C"/>
    <w:sectPr w:rsidR="00231B1C" w:rsidSect="00D4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E15E0"/>
    <w:multiLevelType w:val="hybridMultilevel"/>
    <w:tmpl w:val="B226C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073F1"/>
    <w:multiLevelType w:val="multilevel"/>
    <w:tmpl w:val="69902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F2633"/>
    <w:multiLevelType w:val="hybridMultilevel"/>
    <w:tmpl w:val="65C0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A2BEB"/>
    <w:multiLevelType w:val="hybridMultilevel"/>
    <w:tmpl w:val="062C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E2A11"/>
    <w:multiLevelType w:val="hybridMultilevel"/>
    <w:tmpl w:val="699029AC"/>
    <w:lvl w:ilvl="0" w:tplc="2E9A56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73B"/>
    <w:rsid w:val="00150A56"/>
    <w:rsid w:val="00215A8B"/>
    <w:rsid w:val="00231B1C"/>
    <w:rsid w:val="00305128"/>
    <w:rsid w:val="003F310A"/>
    <w:rsid w:val="00403871"/>
    <w:rsid w:val="0044785A"/>
    <w:rsid w:val="00503ECC"/>
    <w:rsid w:val="008E204B"/>
    <w:rsid w:val="00C42E02"/>
    <w:rsid w:val="00C8273B"/>
    <w:rsid w:val="00D401EC"/>
    <w:rsid w:val="00F11EE6"/>
    <w:rsid w:val="00FF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609</Words>
  <Characters>3476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Volvoriney Savvy</dc:creator>
  <cp:keywords/>
  <dc:description/>
  <cp:lastModifiedBy>SAD</cp:lastModifiedBy>
  <cp:revision>3</cp:revision>
  <cp:lastPrinted>2023-09-08T06:22:00Z</cp:lastPrinted>
  <dcterms:created xsi:type="dcterms:W3CDTF">2023-09-04T11:57:00Z</dcterms:created>
  <dcterms:modified xsi:type="dcterms:W3CDTF">2023-09-08T06:23:00Z</dcterms:modified>
</cp:coreProperties>
</file>